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DA7A5" w14:textId="26BDE1AA" w:rsidR="00D34E52" w:rsidRPr="00615DBB" w:rsidRDefault="00E16D55" w:rsidP="00615DBB">
      <w:pPr>
        <w:pStyle w:val="Otsikko1"/>
      </w:pPr>
      <w:r>
        <w:t>ULKOPUOLISEN</w:t>
      </w:r>
      <w:r w:rsidR="00FF3779">
        <w:t xml:space="preserve"> </w:t>
      </w:r>
      <w:r>
        <w:t>HENKILÖN</w:t>
      </w:r>
      <w:r w:rsidR="003602B3">
        <w:t xml:space="preserve"> MATKALASKU 202</w:t>
      </w:r>
      <w:r w:rsidR="00DB4E29">
        <w:t>4</w:t>
      </w:r>
      <w:r w:rsidR="00B0455C">
        <w:br/>
      </w:r>
    </w:p>
    <w:tbl>
      <w:tblPr>
        <w:tblStyle w:val="TaulukkoRuudukko"/>
        <w:tblW w:w="0" w:type="auto"/>
        <w:tblInd w:w="-5" w:type="dxa"/>
        <w:tblLook w:val="04A0" w:firstRow="1" w:lastRow="0" w:firstColumn="1" w:lastColumn="0" w:noHBand="0" w:noVBand="1"/>
      </w:tblPr>
      <w:tblGrid>
        <w:gridCol w:w="3686"/>
        <w:gridCol w:w="5947"/>
      </w:tblGrid>
      <w:tr w:rsidR="005A157E" w14:paraId="3EB78121" w14:textId="77777777" w:rsidTr="00A30285">
        <w:trPr>
          <w:tblHeader/>
        </w:trPr>
        <w:tc>
          <w:tcPr>
            <w:tcW w:w="3686" w:type="dxa"/>
            <w:tcMar>
              <w:top w:w="57" w:type="dxa"/>
              <w:bottom w:w="57" w:type="dxa"/>
            </w:tcMar>
            <w:vAlign w:val="bottom"/>
          </w:tcPr>
          <w:p w14:paraId="5B352C1F" w14:textId="77777777" w:rsidR="005A157E" w:rsidRPr="00B0455C" w:rsidRDefault="005A157E" w:rsidP="00B0455C">
            <w:pPr>
              <w:pStyle w:val="tunnistetiedot"/>
              <w:rPr>
                <w:b/>
                <w:bCs/>
              </w:rPr>
            </w:pPr>
          </w:p>
        </w:tc>
        <w:tc>
          <w:tcPr>
            <w:tcW w:w="5947" w:type="dxa"/>
            <w:tcMar>
              <w:top w:w="57" w:type="dxa"/>
              <w:bottom w:w="57" w:type="dxa"/>
            </w:tcMar>
            <w:vAlign w:val="bottom"/>
          </w:tcPr>
          <w:p w14:paraId="21EA9088" w14:textId="77777777" w:rsidR="005A157E" w:rsidRPr="00B0455C" w:rsidRDefault="00D7403D" w:rsidP="00B0455C">
            <w:pPr>
              <w:pStyle w:val="tunnistetiedot"/>
              <w:rPr>
                <w:b/>
                <w:bCs/>
              </w:rPr>
            </w:pPr>
            <w:r>
              <w:rPr>
                <w:b/>
                <w:bCs/>
              </w:rPr>
              <w:t>Matkustaja</w:t>
            </w:r>
          </w:p>
        </w:tc>
      </w:tr>
      <w:tr w:rsidR="005258E1" w14:paraId="703AE074" w14:textId="77777777" w:rsidTr="00A30285">
        <w:tc>
          <w:tcPr>
            <w:tcW w:w="3686" w:type="dxa"/>
            <w:tcMar>
              <w:top w:w="57" w:type="dxa"/>
              <w:bottom w:w="57" w:type="dxa"/>
            </w:tcMar>
            <w:vAlign w:val="bottom"/>
          </w:tcPr>
          <w:p w14:paraId="20E1B305" w14:textId="77777777" w:rsidR="005258E1" w:rsidRDefault="00D7403D" w:rsidP="00B0455C">
            <w:pPr>
              <w:pStyle w:val="tunnistetiedot"/>
            </w:pPr>
            <w:r>
              <w:t>N</w:t>
            </w:r>
            <w:r w:rsidR="00DD10B8" w:rsidRPr="00DD10B8">
              <w:t>imi:</w:t>
            </w:r>
          </w:p>
        </w:tc>
        <w:tc>
          <w:tcPr>
            <w:tcW w:w="5947" w:type="dxa"/>
            <w:tcMar>
              <w:top w:w="57" w:type="dxa"/>
              <w:bottom w:w="57" w:type="dxa"/>
            </w:tcMar>
            <w:vAlign w:val="bottom"/>
          </w:tcPr>
          <w:p w14:paraId="0D9D8D1A" w14:textId="77777777" w:rsidR="005258E1" w:rsidRPr="00A30285" w:rsidRDefault="00321129" w:rsidP="00B0455C">
            <w:pPr>
              <w:pStyle w:val="tunnistetiedot"/>
            </w:pPr>
            <w:r>
              <w:fldChar w:fldCharType="begin">
                <w:ffData>
                  <w:name w:val="Teksti20"/>
                  <w:enabled/>
                  <w:calcOnExit w:val="0"/>
                  <w:textInput/>
                </w:ffData>
              </w:fldChar>
            </w:r>
            <w:bookmarkStart w:id="0" w:name="Teksti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D7403D" w14:paraId="10AC7C8D" w14:textId="77777777" w:rsidTr="00A30285">
        <w:tc>
          <w:tcPr>
            <w:tcW w:w="3686" w:type="dxa"/>
            <w:tcMar>
              <w:top w:w="57" w:type="dxa"/>
              <w:bottom w:w="57" w:type="dxa"/>
            </w:tcMar>
            <w:vAlign w:val="bottom"/>
          </w:tcPr>
          <w:p w14:paraId="1DC1C352" w14:textId="77777777" w:rsidR="00D7403D" w:rsidRDefault="00D7403D" w:rsidP="00B0455C">
            <w:pPr>
              <w:pStyle w:val="tunnistetiedot"/>
            </w:pPr>
            <w:r>
              <w:t>Henkilötunnus:</w:t>
            </w:r>
          </w:p>
        </w:tc>
        <w:tc>
          <w:tcPr>
            <w:tcW w:w="5947" w:type="dxa"/>
            <w:tcMar>
              <w:top w:w="57" w:type="dxa"/>
              <w:bottom w:w="57" w:type="dxa"/>
            </w:tcMar>
            <w:vAlign w:val="bottom"/>
          </w:tcPr>
          <w:p w14:paraId="2D6ED9F6" w14:textId="77777777" w:rsidR="00D7403D" w:rsidRPr="00A30285" w:rsidRDefault="00A43055" w:rsidP="00B0455C">
            <w:pPr>
              <w:pStyle w:val="tunnistetiedot"/>
            </w:pPr>
            <w:r>
              <w:fldChar w:fldCharType="begin">
                <w:ffData>
                  <w:name w:val="Teksti2"/>
                  <w:enabled/>
                  <w:calcOnExit w:val="0"/>
                  <w:textInput/>
                </w:ffData>
              </w:fldChar>
            </w:r>
            <w:bookmarkStart w:id="1" w:name="Teksti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5258E1" w14:paraId="5176E642" w14:textId="77777777" w:rsidTr="00A30285">
        <w:tc>
          <w:tcPr>
            <w:tcW w:w="3686" w:type="dxa"/>
            <w:tcMar>
              <w:top w:w="57" w:type="dxa"/>
              <w:bottom w:w="57" w:type="dxa"/>
            </w:tcMar>
            <w:vAlign w:val="bottom"/>
          </w:tcPr>
          <w:p w14:paraId="4432D9F4" w14:textId="77777777" w:rsidR="005258E1" w:rsidRDefault="00D7403D" w:rsidP="00B0455C">
            <w:pPr>
              <w:pStyle w:val="tunnistetiedot"/>
            </w:pPr>
            <w:r>
              <w:t>Osoite</w:t>
            </w:r>
            <w:r w:rsidR="00DD10B8" w:rsidRPr="00DD10B8">
              <w:t>:</w:t>
            </w:r>
          </w:p>
        </w:tc>
        <w:tc>
          <w:tcPr>
            <w:tcW w:w="5947" w:type="dxa"/>
            <w:tcMar>
              <w:top w:w="57" w:type="dxa"/>
              <w:bottom w:w="57" w:type="dxa"/>
            </w:tcMar>
            <w:vAlign w:val="bottom"/>
          </w:tcPr>
          <w:p w14:paraId="6DE05056" w14:textId="77777777" w:rsidR="005258E1" w:rsidRPr="00A30285" w:rsidRDefault="00A43055" w:rsidP="00B0455C">
            <w:pPr>
              <w:pStyle w:val="tunnistetiedot"/>
            </w:pPr>
            <w:r>
              <w:fldChar w:fldCharType="begin">
                <w:ffData>
                  <w:name w:val="Teksti3"/>
                  <w:enabled/>
                  <w:calcOnExit w:val="0"/>
                  <w:textInput/>
                </w:ffData>
              </w:fldChar>
            </w:r>
            <w:bookmarkStart w:id="2" w:name="Teksti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5258E1" w14:paraId="04765309" w14:textId="77777777" w:rsidTr="00A30285">
        <w:tc>
          <w:tcPr>
            <w:tcW w:w="3686" w:type="dxa"/>
            <w:tcMar>
              <w:top w:w="57" w:type="dxa"/>
              <w:bottom w:w="57" w:type="dxa"/>
            </w:tcMar>
            <w:vAlign w:val="bottom"/>
          </w:tcPr>
          <w:p w14:paraId="596C44EC" w14:textId="77777777" w:rsidR="005258E1" w:rsidRDefault="00D7403D" w:rsidP="00B0455C">
            <w:pPr>
              <w:pStyle w:val="tunnistetiedot"/>
            </w:pPr>
            <w:r>
              <w:t>Sähköposti</w:t>
            </w:r>
            <w:r w:rsidR="00615DBB">
              <w:t xml:space="preserve"> ja/tai puhelin</w:t>
            </w:r>
            <w:r w:rsidR="00DD10B8" w:rsidRPr="00DD10B8">
              <w:t>:</w:t>
            </w:r>
          </w:p>
        </w:tc>
        <w:tc>
          <w:tcPr>
            <w:tcW w:w="5947" w:type="dxa"/>
            <w:tcMar>
              <w:top w:w="57" w:type="dxa"/>
              <w:bottom w:w="57" w:type="dxa"/>
            </w:tcMar>
            <w:vAlign w:val="bottom"/>
          </w:tcPr>
          <w:p w14:paraId="299CEE7F" w14:textId="77777777" w:rsidR="005258E1" w:rsidRPr="00A30285" w:rsidRDefault="00A43055" w:rsidP="00B0455C">
            <w:pPr>
              <w:pStyle w:val="tunnistetiedot"/>
            </w:pPr>
            <w:r>
              <w:fldChar w:fldCharType="begin">
                <w:ffData>
                  <w:name w:val="Teksti4"/>
                  <w:enabled/>
                  <w:calcOnExit w:val="0"/>
                  <w:textInput/>
                </w:ffData>
              </w:fldChar>
            </w:r>
            <w:bookmarkStart w:id="3" w:name="Teksti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5258E1" w14:paraId="4299961A" w14:textId="77777777" w:rsidTr="00A30285">
        <w:tc>
          <w:tcPr>
            <w:tcW w:w="3686" w:type="dxa"/>
            <w:tcMar>
              <w:top w:w="57" w:type="dxa"/>
              <w:bottom w:w="57" w:type="dxa"/>
            </w:tcMar>
            <w:vAlign w:val="bottom"/>
          </w:tcPr>
          <w:p w14:paraId="4A5C2C07" w14:textId="77777777" w:rsidR="005258E1" w:rsidRDefault="00D7403D" w:rsidP="00B0455C">
            <w:pPr>
              <w:pStyle w:val="tunnistetiedot"/>
            </w:pPr>
            <w:r>
              <w:t>Pankkitili (IBAN)</w:t>
            </w:r>
            <w:r w:rsidR="00DD10B8" w:rsidRPr="00DD10B8">
              <w:t>:</w:t>
            </w:r>
          </w:p>
        </w:tc>
        <w:tc>
          <w:tcPr>
            <w:tcW w:w="5947" w:type="dxa"/>
            <w:tcMar>
              <w:top w:w="57" w:type="dxa"/>
              <w:bottom w:w="57" w:type="dxa"/>
            </w:tcMar>
            <w:vAlign w:val="bottom"/>
          </w:tcPr>
          <w:p w14:paraId="4D11E561" w14:textId="77777777" w:rsidR="005258E1" w:rsidRPr="00A30285" w:rsidRDefault="00A43055" w:rsidP="00B0455C">
            <w:pPr>
              <w:pStyle w:val="tunnistetiedot"/>
            </w:pPr>
            <w:r>
              <w:fldChar w:fldCharType="begin">
                <w:ffData>
                  <w:name w:val="Teksti5"/>
                  <w:enabled/>
                  <w:calcOnExit w:val="0"/>
                  <w:textInput/>
                </w:ffData>
              </w:fldChar>
            </w:r>
            <w:bookmarkStart w:id="4" w:name="Teksti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D7403D" w14:paraId="74653576" w14:textId="77777777" w:rsidTr="00A30285">
        <w:tc>
          <w:tcPr>
            <w:tcW w:w="3686" w:type="dxa"/>
            <w:tcMar>
              <w:top w:w="57" w:type="dxa"/>
              <w:bottom w:w="57" w:type="dxa"/>
            </w:tcMar>
            <w:vAlign w:val="bottom"/>
          </w:tcPr>
          <w:p w14:paraId="19203173" w14:textId="77777777" w:rsidR="00D7403D" w:rsidRDefault="00D7403D" w:rsidP="00B0455C">
            <w:pPr>
              <w:pStyle w:val="tunnistetiedot"/>
            </w:pPr>
            <w:r>
              <w:t>BIC:</w:t>
            </w:r>
          </w:p>
        </w:tc>
        <w:tc>
          <w:tcPr>
            <w:tcW w:w="5947" w:type="dxa"/>
            <w:tcMar>
              <w:top w:w="57" w:type="dxa"/>
              <w:bottom w:w="57" w:type="dxa"/>
            </w:tcMar>
            <w:vAlign w:val="bottom"/>
          </w:tcPr>
          <w:p w14:paraId="0315BFA1" w14:textId="77777777" w:rsidR="00D7403D" w:rsidRPr="00A30285" w:rsidRDefault="00A43055" w:rsidP="00B0455C">
            <w:pPr>
              <w:pStyle w:val="tunnistetiedot"/>
            </w:pPr>
            <w:r>
              <w:fldChar w:fldCharType="begin">
                <w:ffData>
                  <w:name w:val="Teksti6"/>
                  <w:enabled/>
                  <w:calcOnExit w:val="0"/>
                  <w:textInput/>
                </w:ffData>
              </w:fldChar>
            </w:r>
            <w:bookmarkStart w:id="5" w:name="Teksti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4B761D" w14:paraId="522C5A89" w14:textId="77777777" w:rsidTr="00A30285">
        <w:tc>
          <w:tcPr>
            <w:tcW w:w="3686" w:type="dxa"/>
            <w:tcMar>
              <w:top w:w="57" w:type="dxa"/>
              <w:bottom w:w="57" w:type="dxa"/>
            </w:tcMar>
            <w:vAlign w:val="bottom"/>
          </w:tcPr>
          <w:p w14:paraId="69C0F5FD" w14:textId="77777777" w:rsidR="004B761D" w:rsidRPr="00B0455C" w:rsidRDefault="004B761D" w:rsidP="00B0455C">
            <w:pPr>
              <w:pStyle w:val="tunnistetiedot"/>
              <w:rPr>
                <w:b/>
                <w:bCs/>
              </w:rPr>
            </w:pPr>
          </w:p>
        </w:tc>
        <w:tc>
          <w:tcPr>
            <w:tcW w:w="5947" w:type="dxa"/>
            <w:tcMar>
              <w:top w:w="57" w:type="dxa"/>
              <w:bottom w:w="57" w:type="dxa"/>
            </w:tcMar>
            <w:vAlign w:val="bottom"/>
          </w:tcPr>
          <w:p w14:paraId="2AA9E113" w14:textId="77777777" w:rsidR="004B761D" w:rsidRPr="00B0455C" w:rsidRDefault="00580BEE" w:rsidP="00B0455C">
            <w:pPr>
              <w:pStyle w:val="tunnistetiedot"/>
              <w:rPr>
                <w:b/>
                <w:bCs/>
              </w:rPr>
            </w:pPr>
            <w:r>
              <w:rPr>
                <w:b/>
                <w:bCs/>
              </w:rPr>
              <w:t>Matka</w:t>
            </w:r>
          </w:p>
        </w:tc>
      </w:tr>
      <w:tr w:rsidR="004B761D" w14:paraId="049530EF" w14:textId="77777777" w:rsidTr="00A30285">
        <w:tc>
          <w:tcPr>
            <w:tcW w:w="3686" w:type="dxa"/>
            <w:tcMar>
              <w:top w:w="57" w:type="dxa"/>
              <w:bottom w:w="57" w:type="dxa"/>
            </w:tcMar>
            <w:vAlign w:val="bottom"/>
          </w:tcPr>
          <w:p w14:paraId="0A9A224C" w14:textId="77777777" w:rsidR="004B761D" w:rsidRDefault="00580BEE" w:rsidP="00B0455C">
            <w:pPr>
              <w:pStyle w:val="tunnistetiedot"/>
            </w:pPr>
            <w:r>
              <w:t>Matkan tarkoitus:</w:t>
            </w:r>
          </w:p>
        </w:tc>
        <w:tc>
          <w:tcPr>
            <w:tcW w:w="5947" w:type="dxa"/>
            <w:tcMar>
              <w:top w:w="57" w:type="dxa"/>
              <w:bottom w:w="57" w:type="dxa"/>
            </w:tcMar>
            <w:vAlign w:val="bottom"/>
          </w:tcPr>
          <w:p w14:paraId="56227FFF" w14:textId="77777777" w:rsidR="004B761D" w:rsidRPr="00A30285" w:rsidRDefault="00A43055" w:rsidP="00B0455C">
            <w:pPr>
              <w:pStyle w:val="tunnistetiedot"/>
            </w:pPr>
            <w:r>
              <w:fldChar w:fldCharType="begin">
                <w:ffData>
                  <w:name w:val="Teksti7"/>
                  <w:enabled/>
                  <w:calcOnExit w:val="0"/>
                  <w:textInput/>
                </w:ffData>
              </w:fldChar>
            </w:r>
            <w:bookmarkStart w:id="6" w:name="Teksti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4B761D" w14:paraId="32B9E617" w14:textId="77777777" w:rsidTr="00A30285">
        <w:tc>
          <w:tcPr>
            <w:tcW w:w="3686" w:type="dxa"/>
            <w:tcMar>
              <w:top w:w="57" w:type="dxa"/>
              <w:bottom w:w="57" w:type="dxa"/>
            </w:tcMar>
            <w:vAlign w:val="bottom"/>
          </w:tcPr>
          <w:p w14:paraId="6A82E563" w14:textId="77777777" w:rsidR="004B761D" w:rsidRDefault="00580BEE" w:rsidP="00B0455C">
            <w:pPr>
              <w:pStyle w:val="tunnistetiedot"/>
            </w:pPr>
            <w:r>
              <w:t>Lähtöpäivä ja -kellonaika:</w:t>
            </w:r>
          </w:p>
        </w:tc>
        <w:tc>
          <w:tcPr>
            <w:tcW w:w="5947" w:type="dxa"/>
            <w:tcMar>
              <w:top w:w="57" w:type="dxa"/>
              <w:bottom w:w="57" w:type="dxa"/>
            </w:tcMar>
            <w:vAlign w:val="bottom"/>
          </w:tcPr>
          <w:p w14:paraId="3AA6F962" w14:textId="77777777" w:rsidR="004B761D" w:rsidRPr="00A30285" w:rsidRDefault="00A43055" w:rsidP="00767960">
            <w:pPr>
              <w:pStyle w:val="tunnistetiedot"/>
            </w:pPr>
            <w:r>
              <w:fldChar w:fldCharType="begin">
                <w:ffData>
                  <w:name w:val="Teksti8"/>
                  <w:enabled/>
                  <w:calcOnExit w:val="0"/>
                  <w:textInput/>
                </w:ffData>
              </w:fldChar>
            </w:r>
            <w:bookmarkStart w:id="7" w:name="Teksti8"/>
            <w:r>
              <w:instrText xml:space="preserve"> FORMTEXT </w:instrText>
            </w:r>
            <w:r>
              <w:fldChar w:fldCharType="separate"/>
            </w:r>
            <w:r w:rsidR="00767960">
              <w:t> </w:t>
            </w:r>
            <w:r w:rsidR="00767960">
              <w:t> </w:t>
            </w:r>
            <w:r w:rsidR="00767960">
              <w:t> </w:t>
            </w:r>
            <w:r w:rsidR="00767960">
              <w:t> </w:t>
            </w:r>
            <w:r w:rsidR="00767960">
              <w:t> </w:t>
            </w:r>
            <w:r>
              <w:fldChar w:fldCharType="end"/>
            </w:r>
            <w:bookmarkEnd w:id="7"/>
          </w:p>
        </w:tc>
      </w:tr>
      <w:tr w:rsidR="004B761D" w14:paraId="75D8A9E8" w14:textId="77777777" w:rsidTr="00A30285">
        <w:tc>
          <w:tcPr>
            <w:tcW w:w="3686" w:type="dxa"/>
            <w:tcMar>
              <w:top w:w="57" w:type="dxa"/>
              <w:bottom w:w="57" w:type="dxa"/>
            </w:tcMar>
            <w:vAlign w:val="bottom"/>
          </w:tcPr>
          <w:p w14:paraId="20BCD0C1" w14:textId="77777777" w:rsidR="004B761D" w:rsidRPr="004B761D" w:rsidRDefault="001D52AE" w:rsidP="00B0455C">
            <w:pPr>
              <w:pStyle w:val="tunnistetiedot"/>
            </w:pPr>
            <w:r>
              <w:t>Paluupäivä ja -kellonaika</w:t>
            </w:r>
            <w:r w:rsidR="00580BEE">
              <w:t>:</w:t>
            </w:r>
          </w:p>
        </w:tc>
        <w:tc>
          <w:tcPr>
            <w:tcW w:w="5947" w:type="dxa"/>
            <w:tcMar>
              <w:top w:w="57" w:type="dxa"/>
              <w:bottom w:w="57" w:type="dxa"/>
            </w:tcMar>
            <w:vAlign w:val="bottom"/>
          </w:tcPr>
          <w:p w14:paraId="06A15223" w14:textId="77777777" w:rsidR="004B761D" w:rsidRPr="00A30285" w:rsidRDefault="00A43055" w:rsidP="00B0455C">
            <w:pPr>
              <w:pStyle w:val="tunnistetiedot"/>
            </w:pPr>
            <w:r>
              <w:fldChar w:fldCharType="begin">
                <w:ffData>
                  <w:name w:val="Teksti9"/>
                  <w:enabled/>
                  <w:calcOnExit w:val="0"/>
                  <w:textInput/>
                </w:ffData>
              </w:fldChar>
            </w:r>
            <w:bookmarkStart w:id="8" w:name="Teksti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580BEE" w14:paraId="3A1B7ED3" w14:textId="77777777" w:rsidTr="00A30285">
        <w:tc>
          <w:tcPr>
            <w:tcW w:w="3686" w:type="dxa"/>
            <w:tcMar>
              <w:top w:w="57" w:type="dxa"/>
              <w:bottom w:w="57" w:type="dxa"/>
            </w:tcMar>
            <w:vAlign w:val="bottom"/>
          </w:tcPr>
          <w:p w14:paraId="13FB1508" w14:textId="77777777" w:rsidR="00580BEE" w:rsidRDefault="001D52AE" w:rsidP="00B0455C">
            <w:pPr>
              <w:pStyle w:val="tunnistetiedot"/>
            </w:pPr>
            <w:r>
              <w:t>Matkareitti (mistä-mihin)</w:t>
            </w:r>
            <w:r w:rsidR="00580BEE">
              <w:t>:</w:t>
            </w:r>
          </w:p>
        </w:tc>
        <w:tc>
          <w:tcPr>
            <w:tcW w:w="5947" w:type="dxa"/>
            <w:tcMar>
              <w:top w:w="57" w:type="dxa"/>
              <w:bottom w:w="57" w:type="dxa"/>
            </w:tcMar>
            <w:vAlign w:val="bottom"/>
          </w:tcPr>
          <w:p w14:paraId="22628F2D" w14:textId="77777777" w:rsidR="00580BEE" w:rsidRPr="00A30285" w:rsidRDefault="00A43055" w:rsidP="00B0455C">
            <w:pPr>
              <w:pStyle w:val="tunnistetiedot"/>
            </w:pPr>
            <w:r>
              <w:fldChar w:fldCharType="begin">
                <w:ffData>
                  <w:name w:val="Teksti10"/>
                  <w:enabled/>
                  <w:calcOnExit w:val="0"/>
                  <w:textInput/>
                </w:ffData>
              </w:fldChar>
            </w:r>
            <w:bookmarkStart w:id="9" w:name="Teksti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4B761D" w14:paraId="55D4C215" w14:textId="77777777" w:rsidTr="00A30285">
        <w:tc>
          <w:tcPr>
            <w:tcW w:w="3686" w:type="dxa"/>
            <w:tcMar>
              <w:top w:w="57" w:type="dxa"/>
              <w:bottom w:w="57" w:type="dxa"/>
            </w:tcMar>
            <w:vAlign w:val="bottom"/>
          </w:tcPr>
          <w:p w14:paraId="4BDD3773" w14:textId="77777777" w:rsidR="004B761D" w:rsidRPr="00B0455C" w:rsidRDefault="004B761D" w:rsidP="00B0455C">
            <w:pPr>
              <w:pStyle w:val="tunnistetiedot"/>
              <w:rPr>
                <w:b/>
                <w:bCs/>
              </w:rPr>
            </w:pPr>
          </w:p>
        </w:tc>
        <w:tc>
          <w:tcPr>
            <w:tcW w:w="5947" w:type="dxa"/>
            <w:tcMar>
              <w:top w:w="57" w:type="dxa"/>
              <w:bottom w:w="57" w:type="dxa"/>
            </w:tcMar>
            <w:vAlign w:val="bottom"/>
          </w:tcPr>
          <w:p w14:paraId="00A5059B" w14:textId="77777777" w:rsidR="004B761D" w:rsidRPr="00580BEE" w:rsidRDefault="00580BEE" w:rsidP="00B0455C">
            <w:pPr>
              <w:pStyle w:val="tunnistetiedot"/>
            </w:pPr>
            <w:r>
              <w:rPr>
                <w:b/>
                <w:bCs/>
              </w:rPr>
              <w:t xml:space="preserve">Matkakulut, euroa </w:t>
            </w:r>
            <w:r>
              <w:t>(alkuperäiset tositteet liitettävä)</w:t>
            </w:r>
          </w:p>
        </w:tc>
      </w:tr>
      <w:tr w:rsidR="004B761D" w14:paraId="76E292A8" w14:textId="77777777" w:rsidTr="00A30285">
        <w:tc>
          <w:tcPr>
            <w:tcW w:w="3686" w:type="dxa"/>
            <w:tcMar>
              <w:top w:w="57" w:type="dxa"/>
              <w:bottom w:w="57" w:type="dxa"/>
            </w:tcMar>
            <w:vAlign w:val="bottom"/>
          </w:tcPr>
          <w:p w14:paraId="5E267100" w14:textId="77777777" w:rsidR="004B761D" w:rsidRPr="004B761D" w:rsidRDefault="00580BEE" w:rsidP="00B0455C">
            <w:pPr>
              <w:pStyle w:val="tunnistetiedot"/>
            </w:pPr>
            <w:r>
              <w:t>Taksi, juna, linja-auto, metro ym.</w:t>
            </w:r>
            <w:r w:rsidR="00473867">
              <w:t>:</w:t>
            </w:r>
          </w:p>
        </w:tc>
        <w:tc>
          <w:tcPr>
            <w:tcW w:w="5947" w:type="dxa"/>
            <w:tcMar>
              <w:top w:w="57" w:type="dxa"/>
              <w:bottom w:w="57" w:type="dxa"/>
            </w:tcMar>
            <w:vAlign w:val="bottom"/>
          </w:tcPr>
          <w:p w14:paraId="03C9FC59" w14:textId="77777777" w:rsidR="004B761D" w:rsidRPr="00A30285" w:rsidRDefault="00A43055" w:rsidP="00B0455C">
            <w:pPr>
              <w:pStyle w:val="tunnistetiedot"/>
            </w:pPr>
            <w:r>
              <w:fldChar w:fldCharType="begin">
                <w:ffData>
                  <w:name w:val="Teksti11"/>
                  <w:enabled/>
                  <w:calcOnExit w:val="0"/>
                  <w:textInput/>
                </w:ffData>
              </w:fldChar>
            </w:r>
            <w:bookmarkStart w:id="10" w:name="Teksti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136DFD" w14:paraId="50BBB833" w14:textId="77777777" w:rsidTr="00A30285">
        <w:tc>
          <w:tcPr>
            <w:tcW w:w="3686" w:type="dxa"/>
            <w:tcMar>
              <w:top w:w="57" w:type="dxa"/>
              <w:bottom w:w="57" w:type="dxa"/>
            </w:tcMar>
            <w:vAlign w:val="bottom"/>
          </w:tcPr>
          <w:p w14:paraId="6D213D4D" w14:textId="77777777" w:rsidR="00136DFD" w:rsidRDefault="00580BEE" w:rsidP="00B0455C">
            <w:pPr>
              <w:pStyle w:val="tunnistetiedot"/>
            </w:pPr>
            <w:r>
              <w:t>Lentoliput</w:t>
            </w:r>
            <w:r w:rsidR="005703F3">
              <w:t>:</w:t>
            </w:r>
          </w:p>
        </w:tc>
        <w:tc>
          <w:tcPr>
            <w:tcW w:w="5947" w:type="dxa"/>
            <w:tcMar>
              <w:top w:w="57" w:type="dxa"/>
              <w:bottom w:w="57" w:type="dxa"/>
            </w:tcMar>
            <w:vAlign w:val="bottom"/>
          </w:tcPr>
          <w:p w14:paraId="2F399FFF" w14:textId="77777777" w:rsidR="00136DFD" w:rsidRPr="00A30285" w:rsidRDefault="00A43055" w:rsidP="00B0455C">
            <w:pPr>
              <w:pStyle w:val="tunnistetiedot"/>
            </w:pPr>
            <w:r>
              <w:fldChar w:fldCharType="begin">
                <w:ffData>
                  <w:name w:val="Teksti12"/>
                  <w:enabled/>
                  <w:calcOnExit w:val="0"/>
                  <w:textInput/>
                </w:ffData>
              </w:fldChar>
            </w:r>
            <w:bookmarkStart w:id="11" w:name="Teksti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580BEE" w14:paraId="7C1BA32C" w14:textId="77777777" w:rsidTr="00A30285">
        <w:tc>
          <w:tcPr>
            <w:tcW w:w="3686" w:type="dxa"/>
            <w:tcMar>
              <w:top w:w="57" w:type="dxa"/>
              <w:bottom w:w="57" w:type="dxa"/>
            </w:tcMar>
            <w:vAlign w:val="bottom"/>
          </w:tcPr>
          <w:p w14:paraId="4C967011" w14:textId="77777777" w:rsidR="00580BEE" w:rsidRDefault="00580BEE" w:rsidP="00B0455C">
            <w:pPr>
              <w:pStyle w:val="tunnistetiedot"/>
            </w:pPr>
            <w:r>
              <w:t>Majoitus:</w:t>
            </w:r>
          </w:p>
        </w:tc>
        <w:tc>
          <w:tcPr>
            <w:tcW w:w="5947" w:type="dxa"/>
            <w:tcMar>
              <w:top w:w="57" w:type="dxa"/>
              <w:bottom w:w="57" w:type="dxa"/>
            </w:tcMar>
            <w:vAlign w:val="bottom"/>
          </w:tcPr>
          <w:p w14:paraId="42561976" w14:textId="77777777" w:rsidR="00580BEE" w:rsidRPr="00A30285" w:rsidRDefault="00A43055" w:rsidP="00B0455C">
            <w:pPr>
              <w:pStyle w:val="tunnistetiedot"/>
            </w:pPr>
            <w:r>
              <w:fldChar w:fldCharType="begin">
                <w:ffData>
                  <w:name w:val="Teksti13"/>
                  <w:enabled/>
                  <w:calcOnExit w:val="0"/>
                  <w:textInput/>
                </w:ffData>
              </w:fldChar>
            </w:r>
            <w:bookmarkStart w:id="12" w:name="Teksti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580BEE" w14:paraId="3EE176CF" w14:textId="77777777" w:rsidTr="00A30285">
        <w:tc>
          <w:tcPr>
            <w:tcW w:w="3686" w:type="dxa"/>
            <w:tcMar>
              <w:top w:w="57" w:type="dxa"/>
              <w:bottom w:w="57" w:type="dxa"/>
            </w:tcMar>
            <w:vAlign w:val="bottom"/>
          </w:tcPr>
          <w:p w14:paraId="4B4FD0FC" w14:textId="77777777" w:rsidR="00580BEE" w:rsidRDefault="00580BEE" w:rsidP="00B0455C">
            <w:pPr>
              <w:pStyle w:val="tunnistetiedot"/>
            </w:pPr>
            <w:r>
              <w:t>Muut kulut:</w:t>
            </w:r>
          </w:p>
        </w:tc>
        <w:tc>
          <w:tcPr>
            <w:tcW w:w="5947" w:type="dxa"/>
            <w:tcMar>
              <w:top w:w="57" w:type="dxa"/>
              <w:bottom w:w="57" w:type="dxa"/>
            </w:tcMar>
            <w:vAlign w:val="bottom"/>
          </w:tcPr>
          <w:p w14:paraId="50113314" w14:textId="77777777" w:rsidR="00580BEE" w:rsidRPr="00A30285" w:rsidRDefault="00A43055" w:rsidP="00B0455C">
            <w:pPr>
              <w:pStyle w:val="tunnistetiedot"/>
            </w:pPr>
            <w:r>
              <w:fldChar w:fldCharType="begin">
                <w:ffData>
                  <w:name w:val="Teksti14"/>
                  <w:enabled/>
                  <w:calcOnExit w:val="0"/>
                  <w:textInput/>
                </w:ffData>
              </w:fldChar>
            </w:r>
            <w:bookmarkStart w:id="13" w:name="Teksti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A30285" w14:paraId="053D2192" w14:textId="77777777" w:rsidTr="00A30285">
        <w:tc>
          <w:tcPr>
            <w:tcW w:w="3686" w:type="dxa"/>
            <w:tcMar>
              <w:top w:w="57" w:type="dxa"/>
              <w:bottom w:w="57" w:type="dxa"/>
            </w:tcMar>
            <w:vAlign w:val="bottom"/>
          </w:tcPr>
          <w:p w14:paraId="6A97B64B" w14:textId="77777777" w:rsidR="00A30285" w:rsidRDefault="00A30285" w:rsidP="00A30285">
            <w:pPr>
              <w:pStyle w:val="tunnistetiedot"/>
            </w:pPr>
            <w:r>
              <w:t>Matkakulut yhteensä:</w:t>
            </w:r>
          </w:p>
        </w:tc>
        <w:tc>
          <w:tcPr>
            <w:tcW w:w="5947" w:type="dxa"/>
            <w:tcMar>
              <w:top w:w="57" w:type="dxa"/>
              <w:bottom w:w="57" w:type="dxa"/>
            </w:tcMar>
            <w:vAlign w:val="bottom"/>
          </w:tcPr>
          <w:p w14:paraId="593945F1" w14:textId="77777777" w:rsidR="00A30285" w:rsidRPr="00A30285" w:rsidRDefault="00A43055" w:rsidP="00A30285">
            <w:pPr>
              <w:pStyle w:val="tunnistetiedot"/>
            </w:pPr>
            <w:r>
              <w:fldChar w:fldCharType="begin">
                <w:ffData>
                  <w:name w:val="Teksti15"/>
                  <w:enabled/>
                  <w:calcOnExit w:val="0"/>
                  <w:textInput/>
                </w:ffData>
              </w:fldChar>
            </w:r>
            <w:bookmarkStart w:id="14" w:name="Teksti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A30285" w14:paraId="47231052" w14:textId="77777777" w:rsidTr="00A30285">
        <w:tc>
          <w:tcPr>
            <w:tcW w:w="3686" w:type="dxa"/>
            <w:tcMar>
              <w:top w:w="57" w:type="dxa"/>
              <w:bottom w:w="57" w:type="dxa"/>
            </w:tcMar>
            <w:vAlign w:val="bottom"/>
          </w:tcPr>
          <w:p w14:paraId="153D8A8D" w14:textId="77777777" w:rsidR="00A30285" w:rsidRDefault="00A30285" w:rsidP="00A30285">
            <w:pPr>
              <w:pStyle w:val="tunnistetiedot"/>
            </w:pPr>
          </w:p>
        </w:tc>
        <w:tc>
          <w:tcPr>
            <w:tcW w:w="5947" w:type="dxa"/>
            <w:tcMar>
              <w:top w:w="57" w:type="dxa"/>
              <w:bottom w:w="57" w:type="dxa"/>
            </w:tcMar>
            <w:vAlign w:val="bottom"/>
          </w:tcPr>
          <w:p w14:paraId="74F8F2A6" w14:textId="77777777" w:rsidR="00A30285" w:rsidRDefault="00A30285" w:rsidP="00A30285">
            <w:pPr>
              <w:pStyle w:val="tunnistetiedot"/>
            </w:pPr>
            <w:r w:rsidRPr="00580BEE">
              <w:rPr>
                <w:b/>
                <w:bCs/>
              </w:rPr>
              <w:t>Kilometrikorvaukset</w:t>
            </w:r>
            <w:r>
              <w:t xml:space="preserve"> oman auton käytöstä</w:t>
            </w:r>
          </w:p>
          <w:p w14:paraId="0D81C9B0" w14:textId="68C315C7" w:rsidR="00A30285" w:rsidRDefault="00A30285" w:rsidP="00A30285">
            <w:pPr>
              <w:pStyle w:val="tunnistetiedot"/>
            </w:pPr>
            <w:r>
              <w:t>(verovapaa 0,</w:t>
            </w:r>
            <w:r w:rsidR="00767960">
              <w:t>30</w:t>
            </w:r>
            <w:r>
              <w:t xml:space="preserve"> euroa/km, veronalainen 0,</w:t>
            </w:r>
            <w:r w:rsidR="00767960">
              <w:t>5</w:t>
            </w:r>
            <w:r w:rsidR="00DB4E29">
              <w:t>7</w:t>
            </w:r>
            <w:r>
              <w:t xml:space="preserve"> euroa/km)</w:t>
            </w:r>
          </w:p>
        </w:tc>
      </w:tr>
      <w:tr w:rsidR="00A30285" w14:paraId="581BAFC5" w14:textId="77777777" w:rsidTr="00A30285">
        <w:tc>
          <w:tcPr>
            <w:tcW w:w="3686" w:type="dxa"/>
            <w:tcMar>
              <w:top w:w="57" w:type="dxa"/>
              <w:bottom w:w="57" w:type="dxa"/>
            </w:tcMar>
            <w:vAlign w:val="bottom"/>
          </w:tcPr>
          <w:p w14:paraId="2735FA26" w14:textId="77777777" w:rsidR="00A30285" w:rsidRDefault="00A30285" w:rsidP="00A30285">
            <w:pPr>
              <w:pStyle w:val="tunnistetiedot"/>
            </w:pPr>
            <w:r w:rsidRPr="00EF2290">
              <w:t>Matkareitti (mistä-mihin):</w:t>
            </w:r>
          </w:p>
        </w:tc>
        <w:tc>
          <w:tcPr>
            <w:tcW w:w="5947" w:type="dxa"/>
            <w:tcMar>
              <w:top w:w="57" w:type="dxa"/>
              <w:bottom w:w="57" w:type="dxa"/>
            </w:tcMar>
            <w:vAlign w:val="bottom"/>
          </w:tcPr>
          <w:p w14:paraId="5CCA4DE8" w14:textId="77777777" w:rsidR="00A30285" w:rsidRPr="00BE077E" w:rsidRDefault="00A43055" w:rsidP="00A30285">
            <w:pPr>
              <w:pStyle w:val="tunnistetiedot"/>
            </w:pPr>
            <w:r w:rsidRPr="00BE077E">
              <w:fldChar w:fldCharType="begin">
                <w:ffData>
                  <w:name w:val="Teksti16"/>
                  <w:enabled/>
                  <w:calcOnExit w:val="0"/>
                  <w:textInput/>
                </w:ffData>
              </w:fldChar>
            </w:r>
            <w:bookmarkStart w:id="15" w:name="Teksti16"/>
            <w:r w:rsidRPr="00BE077E">
              <w:instrText xml:space="preserve"> FORMTEXT </w:instrText>
            </w:r>
            <w:r w:rsidRPr="00BE077E">
              <w:fldChar w:fldCharType="separate"/>
            </w:r>
            <w:r w:rsidRPr="00BE077E">
              <w:rPr>
                <w:noProof/>
              </w:rPr>
              <w:t> </w:t>
            </w:r>
            <w:r w:rsidRPr="00BE077E">
              <w:rPr>
                <w:noProof/>
              </w:rPr>
              <w:t> </w:t>
            </w:r>
            <w:r w:rsidRPr="00BE077E">
              <w:rPr>
                <w:noProof/>
              </w:rPr>
              <w:t> </w:t>
            </w:r>
            <w:r w:rsidRPr="00BE077E">
              <w:rPr>
                <w:noProof/>
              </w:rPr>
              <w:t> </w:t>
            </w:r>
            <w:r w:rsidRPr="00BE077E">
              <w:rPr>
                <w:noProof/>
              </w:rPr>
              <w:t> </w:t>
            </w:r>
            <w:r w:rsidRPr="00BE077E">
              <w:fldChar w:fldCharType="end"/>
            </w:r>
            <w:bookmarkEnd w:id="15"/>
          </w:p>
        </w:tc>
      </w:tr>
      <w:tr w:rsidR="00A30285" w14:paraId="5C6779EA" w14:textId="77777777" w:rsidTr="00A30285">
        <w:tc>
          <w:tcPr>
            <w:tcW w:w="3686" w:type="dxa"/>
            <w:tcMar>
              <w:top w:w="57" w:type="dxa"/>
              <w:bottom w:w="57" w:type="dxa"/>
            </w:tcMar>
            <w:vAlign w:val="bottom"/>
          </w:tcPr>
          <w:p w14:paraId="39330763" w14:textId="77777777" w:rsidR="00A30285" w:rsidRDefault="00A30285" w:rsidP="00A30285">
            <w:pPr>
              <w:pStyle w:val="tunnistetiedot"/>
            </w:pPr>
            <w:r>
              <w:t>Kilometrejä:</w:t>
            </w:r>
          </w:p>
        </w:tc>
        <w:tc>
          <w:tcPr>
            <w:tcW w:w="5947" w:type="dxa"/>
            <w:tcMar>
              <w:top w:w="57" w:type="dxa"/>
              <w:bottom w:w="57" w:type="dxa"/>
            </w:tcMar>
            <w:vAlign w:val="bottom"/>
          </w:tcPr>
          <w:p w14:paraId="75AF2D3D" w14:textId="77777777" w:rsidR="00A30285" w:rsidRPr="00BE077E" w:rsidRDefault="00A43055" w:rsidP="00A30285">
            <w:pPr>
              <w:pStyle w:val="tunnistetiedot"/>
            </w:pPr>
            <w:r w:rsidRPr="00BE077E">
              <w:fldChar w:fldCharType="begin">
                <w:ffData>
                  <w:name w:val="Teksti17"/>
                  <w:enabled/>
                  <w:calcOnExit w:val="0"/>
                  <w:textInput/>
                </w:ffData>
              </w:fldChar>
            </w:r>
            <w:bookmarkStart w:id="16" w:name="Teksti17"/>
            <w:r w:rsidRPr="00BE077E">
              <w:instrText xml:space="preserve"> FORMTEXT </w:instrText>
            </w:r>
            <w:r w:rsidRPr="00BE077E">
              <w:fldChar w:fldCharType="separate"/>
            </w:r>
            <w:r w:rsidRPr="00BE077E">
              <w:rPr>
                <w:noProof/>
              </w:rPr>
              <w:t> </w:t>
            </w:r>
            <w:r w:rsidRPr="00BE077E">
              <w:rPr>
                <w:noProof/>
              </w:rPr>
              <w:t> </w:t>
            </w:r>
            <w:r w:rsidRPr="00BE077E">
              <w:rPr>
                <w:noProof/>
              </w:rPr>
              <w:t> </w:t>
            </w:r>
            <w:r w:rsidRPr="00BE077E">
              <w:rPr>
                <w:noProof/>
              </w:rPr>
              <w:t> </w:t>
            </w:r>
            <w:r w:rsidRPr="00BE077E">
              <w:rPr>
                <w:noProof/>
              </w:rPr>
              <w:t> </w:t>
            </w:r>
            <w:r w:rsidRPr="00BE077E">
              <w:fldChar w:fldCharType="end"/>
            </w:r>
            <w:bookmarkEnd w:id="16"/>
          </w:p>
        </w:tc>
      </w:tr>
      <w:tr w:rsidR="00A30285" w14:paraId="045A56FC" w14:textId="77777777" w:rsidTr="00A30285">
        <w:tc>
          <w:tcPr>
            <w:tcW w:w="3686" w:type="dxa"/>
            <w:tcMar>
              <w:top w:w="57" w:type="dxa"/>
              <w:bottom w:w="57" w:type="dxa"/>
            </w:tcMar>
            <w:vAlign w:val="bottom"/>
          </w:tcPr>
          <w:p w14:paraId="08BCF07C" w14:textId="77777777" w:rsidR="00A30285" w:rsidRDefault="00A30285" w:rsidP="00A30285">
            <w:pPr>
              <w:pStyle w:val="tunnistetiedot"/>
            </w:pPr>
          </w:p>
        </w:tc>
        <w:tc>
          <w:tcPr>
            <w:tcW w:w="5947" w:type="dxa"/>
            <w:tcMar>
              <w:top w:w="57" w:type="dxa"/>
              <w:bottom w:w="57" w:type="dxa"/>
            </w:tcMar>
            <w:vAlign w:val="bottom"/>
          </w:tcPr>
          <w:p w14:paraId="53627CCB" w14:textId="77777777" w:rsidR="00A30285" w:rsidRPr="00580BEE" w:rsidRDefault="00A30285" w:rsidP="00A30285">
            <w:pPr>
              <w:pStyle w:val="tunnistetiedot"/>
              <w:rPr>
                <w:b/>
                <w:bCs/>
              </w:rPr>
            </w:pPr>
            <w:r>
              <w:rPr>
                <w:b/>
                <w:bCs/>
              </w:rPr>
              <w:t>Päivärahat</w:t>
            </w:r>
          </w:p>
        </w:tc>
      </w:tr>
      <w:tr w:rsidR="00A30285" w14:paraId="2FC69221" w14:textId="77777777" w:rsidTr="00A30285">
        <w:tc>
          <w:tcPr>
            <w:tcW w:w="3686" w:type="dxa"/>
            <w:tcMar>
              <w:top w:w="57" w:type="dxa"/>
              <w:bottom w:w="57" w:type="dxa"/>
            </w:tcMar>
            <w:vAlign w:val="bottom"/>
          </w:tcPr>
          <w:p w14:paraId="18C7AFDB" w14:textId="15B170F4" w:rsidR="00A30285" w:rsidRDefault="00A30285" w:rsidP="00A30285">
            <w:pPr>
              <w:pStyle w:val="tunnistetiedot"/>
            </w:pPr>
            <w:r>
              <w:t>Kokopäiväraha (</w:t>
            </w:r>
            <w:r w:rsidR="00DB4E29">
              <w:t>51</w:t>
            </w:r>
            <w:r>
              <w:t xml:space="preserve"> euroa), kpl:</w:t>
            </w:r>
          </w:p>
        </w:tc>
        <w:tc>
          <w:tcPr>
            <w:tcW w:w="5947" w:type="dxa"/>
            <w:tcMar>
              <w:top w:w="57" w:type="dxa"/>
              <w:bottom w:w="57" w:type="dxa"/>
            </w:tcMar>
            <w:vAlign w:val="bottom"/>
          </w:tcPr>
          <w:p w14:paraId="3FB221C6" w14:textId="77777777" w:rsidR="00A30285" w:rsidRPr="00BE077E" w:rsidRDefault="00A43055" w:rsidP="00A30285">
            <w:pPr>
              <w:pStyle w:val="tunnistetiedot"/>
            </w:pPr>
            <w:r w:rsidRPr="00BE077E">
              <w:fldChar w:fldCharType="begin">
                <w:ffData>
                  <w:name w:val="Teksti18"/>
                  <w:enabled/>
                  <w:calcOnExit w:val="0"/>
                  <w:textInput/>
                </w:ffData>
              </w:fldChar>
            </w:r>
            <w:bookmarkStart w:id="17" w:name="Teksti18"/>
            <w:r w:rsidRPr="00BE077E">
              <w:instrText xml:space="preserve"> FORMTEXT </w:instrText>
            </w:r>
            <w:r w:rsidRPr="00BE077E">
              <w:fldChar w:fldCharType="separate"/>
            </w:r>
            <w:r w:rsidRPr="00BE077E">
              <w:rPr>
                <w:noProof/>
              </w:rPr>
              <w:t> </w:t>
            </w:r>
            <w:r w:rsidRPr="00BE077E">
              <w:rPr>
                <w:noProof/>
              </w:rPr>
              <w:t> </w:t>
            </w:r>
            <w:r w:rsidRPr="00BE077E">
              <w:rPr>
                <w:noProof/>
              </w:rPr>
              <w:t> </w:t>
            </w:r>
            <w:r w:rsidRPr="00BE077E">
              <w:rPr>
                <w:noProof/>
              </w:rPr>
              <w:t> </w:t>
            </w:r>
            <w:r w:rsidRPr="00BE077E">
              <w:rPr>
                <w:noProof/>
              </w:rPr>
              <w:t> </w:t>
            </w:r>
            <w:r w:rsidRPr="00BE077E">
              <w:fldChar w:fldCharType="end"/>
            </w:r>
            <w:bookmarkEnd w:id="17"/>
          </w:p>
        </w:tc>
      </w:tr>
      <w:tr w:rsidR="00A30285" w14:paraId="03B2EB2B" w14:textId="77777777" w:rsidTr="00A30285">
        <w:tc>
          <w:tcPr>
            <w:tcW w:w="3686" w:type="dxa"/>
            <w:tcMar>
              <w:top w:w="57" w:type="dxa"/>
              <w:bottom w:w="57" w:type="dxa"/>
            </w:tcMar>
            <w:vAlign w:val="bottom"/>
          </w:tcPr>
          <w:p w14:paraId="6FE0D6B9" w14:textId="66CD5503" w:rsidR="00A30285" w:rsidRDefault="00A30285" w:rsidP="00A30285">
            <w:pPr>
              <w:pStyle w:val="tunnistetiedot"/>
            </w:pPr>
            <w:r>
              <w:t>Osapäiväraha (2</w:t>
            </w:r>
            <w:r w:rsidR="00DB4E29">
              <w:t>4</w:t>
            </w:r>
            <w:r>
              <w:t xml:space="preserve"> euroa), kpl:</w:t>
            </w:r>
          </w:p>
        </w:tc>
        <w:tc>
          <w:tcPr>
            <w:tcW w:w="5947" w:type="dxa"/>
            <w:tcMar>
              <w:top w:w="57" w:type="dxa"/>
              <w:bottom w:w="57" w:type="dxa"/>
            </w:tcMar>
            <w:vAlign w:val="bottom"/>
          </w:tcPr>
          <w:p w14:paraId="1F9A7623" w14:textId="77777777" w:rsidR="00A30285" w:rsidRPr="00BE077E" w:rsidRDefault="00A43055" w:rsidP="00A30285">
            <w:pPr>
              <w:pStyle w:val="tunnistetiedot"/>
            </w:pPr>
            <w:r w:rsidRPr="00BE077E">
              <w:fldChar w:fldCharType="begin">
                <w:ffData>
                  <w:name w:val="Teksti19"/>
                  <w:enabled/>
                  <w:calcOnExit w:val="0"/>
                  <w:textInput/>
                </w:ffData>
              </w:fldChar>
            </w:r>
            <w:bookmarkStart w:id="18" w:name="Teksti19"/>
            <w:r w:rsidRPr="00BE077E">
              <w:instrText xml:space="preserve"> FORMTEXT </w:instrText>
            </w:r>
            <w:r w:rsidRPr="00BE077E">
              <w:fldChar w:fldCharType="separate"/>
            </w:r>
            <w:r w:rsidRPr="00BE077E">
              <w:rPr>
                <w:noProof/>
              </w:rPr>
              <w:t> </w:t>
            </w:r>
            <w:r w:rsidRPr="00BE077E">
              <w:rPr>
                <w:noProof/>
              </w:rPr>
              <w:t> </w:t>
            </w:r>
            <w:r w:rsidRPr="00BE077E">
              <w:rPr>
                <w:noProof/>
              </w:rPr>
              <w:t> </w:t>
            </w:r>
            <w:r w:rsidRPr="00BE077E">
              <w:rPr>
                <w:noProof/>
              </w:rPr>
              <w:t> </w:t>
            </w:r>
            <w:r w:rsidRPr="00BE077E">
              <w:rPr>
                <w:noProof/>
              </w:rPr>
              <w:t> </w:t>
            </w:r>
            <w:r w:rsidRPr="00BE077E">
              <w:fldChar w:fldCharType="end"/>
            </w:r>
            <w:bookmarkEnd w:id="18"/>
          </w:p>
        </w:tc>
      </w:tr>
    </w:tbl>
    <w:p w14:paraId="01F48AEB" w14:textId="77777777" w:rsidR="00615DBB" w:rsidRDefault="00615DBB" w:rsidP="00615DBB">
      <w:pPr>
        <w:pStyle w:val="Otsikko3"/>
      </w:pPr>
    </w:p>
    <w:p w14:paraId="1D8218FD" w14:textId="77777777" w:rsidR="000A72DB" w:rsidRPr="000A72DB" w:rsidRDefault="000A72DB" w:rsidP="000A72DB"/>
    <w:p w14:paraId="23055D8F" w14:textId="77777777" w:rsidR="00615DBB" w:rsidRDefault="00615DBB" w:rsidP="00615DBB">
      <w:pPr>
        <w:pStyle w:val="Otsikko3"/>
      </w:pPr>
      <w:r>
        <w:t>Päiväys ja a</w:t>
      </w:r>
      <w:r w:rsidR="005C26E2">
        <w:t>llekirjoitus:</w:t>
      </w:r>
      <w:r w:rsidR="00E250D2">
        <w:t xml:space="preserve"> </w:t>
      </w:r>
      <w:r w:rsidR="00321129">
        <w:fldChar w:fldCharType="begin">
          <w:ffData>
            <w:name w:val="Teksti21"/>
            <w:enabled/>
            <w:calcOnExit w:val="0"/>
            <w:textInput/>
          </w:ffData>
        </w:fldChar>
      </w:r>
      <w:bookmarkStart w:id="19" w:name="Teksti21"/>
      <w:r w:rsidR="00321129">
        <w:instrText xml:space="preserve"> FORMTEXT </w:instrText>
      </w:r>
      <w:r w:rsidR="00321129">
        <w:fldChar w:fldCharType="separate"/>
      </w:r>
      <w:r w:rsidR="00321129">
        <w:rPr>
          <w:noProof/>
        </w:rPr>
        <w:t> </w:t>
      </w:r>
      <w:r w:rsidR="00321129">
        <w:rPr>
          <w:noProof/>
        </w:rPr>
        <w:t> </w:t>
      </w:r>
      <w:r w:rsidR="00321129">
        <w:rPr>
          <w:noProof/>
        </w:rPr>
        <w:t> </w:t>
      </w:r>
      <w:r w:rsidR="00321129">
        <w:rPr>
          <w:noProof/>
        </w:rPr>
        <w:t> </w:t>
      </w:r>
      <w:r w:rsidR="00321129">
        <w:rPr>
          <w:noProof/>
        </w:rPr>
        <w:t> </w:t>
      </w:r>
      <w:r w:rsidR="00321129">
        <w:fldChar w:fldCharType="end"/>
      </w:r>
      <w:bookmarkEnd w:id="19"/>
    </w:p>
    <w:p w14:paraId="1FE2F18C" w14:textId="77777777" w:rsidR="000A72DB" w:rsidRPr="000A72DB" w:rsidRDefault="000A72DB" w:rsidP="000A72DB"/>
    <w:p w14:paraId="60593CFB" w14:textId="77777777" w:rsidR="006A0E8D" w:rsidRDefault="005C26E2" w:rsidP="005E0ACE">
      <w:pPr>
        <w:pStyle w:val="Otsikko3"/>
      </w:pPr>
      <w:r>
        <w:t>Yksikön asiatarkastus:</w:t>
      </w:r>
      <w:r w:rsidR="00E250D2">
        <w:t xml:space="preserve"> </w:t>
      </w:r>
      <w:r w:rsidR="00321129">
        <w:fldChar w:fldCharType="begin">
          <w:ffData>
            <w:name w:val="Teksti22"/>
            <w:enabled/>
            <w:calcOnExit w:val="0"/>
            <w:textInput/>
          </w:ffData>
        </w:fldChar>
      </w:r>
      <w:bookmarkStart w:id="20" w:name="Teksti22"/>
      <w:r w:rsidR="00321129">
        <w:instrText xml:space="preserve"> FORMTEXT </w:instrText>
      </w:r>
      <w:r w:rsidR="00321129">
        <w:fldChar w:fldCharType="separate"/>
      </w:r>
      <w:r w:rsidR="00321129">
        <w:rPr>
          <w:noProof/>
        </w:rPr>
        <w:t> </w:t>
      </w:r>
      <w:r w:rsidR="00321129">
        <w:rPr>
          <w:noProof/>
        </w:rPr>
        <w:t> </w:t>
      </w:r>
      <w:r w:rsidR="00321129">
        <w:rPr>
          <w:noProof/>
        </w:rPr>
        <w:t> </w:t>
      </w:r>
      <w:r w:rsidR="00321129">
        <w:rPr>
          <w:noProof/>
        </w:rPr>
        <w:t> </w:t>
      </w:r>
      <w:r w:rsidR="00321129">
        <w:rPr>
          <w:noProof/>
        </w:rPr>
        <w:t> </w:t>
      </w:r>
      <w:r w:rsidR="00321129">
        <w:fldChar w:fldCharType="end"/>
      </w:r>
      <w:bookmarkEnd w:id="20"/>
    </w:p>
    <w:p w14:paraId="5A856111" w14:textId="77777777" w:rsidR="005E0ACE" w:rsidRPr="005E0ACE" w:rsidRDefault="005E0ACE" w:rsidP="005E0ACE"/>
    <w:p w14:paraId="49E9BAFE" w14:textId="77777777" w:rsidR="003C3E92" w:rsidRDefault="003C3E92" w:rsidP="003C3E92">
      <w:pPr>
        <w:pStyle w:val="Otsikko3"/>
      </w:pPr>
      <w:r>
        <w:lastRenderedPageBreak/>
        <w:t>Ohje: Matkakustannusten korvaaminen</w:t>
      </w:r>
    </w:p>
    <w:p w14:paraId="26B778BE" w14:textId="77777777" w:rsidR="00C52983" w:rsidRDefault="006B1774" w:rsidP="00C52983">
      <w:r>
        <w:t>M</w:t>
      </w:r>
      <w:r w:rsidR="003C3E92">
        <w:t xml:space="preserve">atkakustannukset </w:t>
      </w:r>
      <w:r>
        <w:t>korvataan</w:t>
      </w:r>
      <w:r w:rsidR="003C3E92">
        <w:t xml:space="preserve"> valtion matkustussäännön mukaisesti</w:t>
      </w:r>
      <w:r>
        <w:t>. Osa maksetuista korvauksista ilmoitetaan</w:t>
      </w:r>
      <w:r w:rsidR="003C3E92">
        <w:t xml:space="preserve"> tulorekisteriin ja korvaukset saattavat olla saajalleen verotettavaa tuloa.</w:t>
      </w:r>
      <w:r>
        <w:t xml:space="preserve"> Kun saajalle maksettu korvaus on veronalaista, voi hän vähentää kustannuksia omassa verotuksessaan. Tästä syystä matkalaskusta ja tositteista on syytä ottaa itselle kopiot.</w:t>
      </w:r>
      <w:r w:rsidR="00C52983">
        <w:t xml:space="preserve"> </w:t>
      </w:r>
      <w:hyperlink r:id="rId7" w:history="1">
        <w:r w:rsidR="00C52983" w:rsidRPr="000A72DB">
          <w:rPr>
            <w:rStyle w:val="Hyperlinkki"/>
          </w:rPr>
          <w:t>Lis</w:t>
        </w:r>
        <w:r w:rsidR="00C52983" w:rsidRPr="000A72DB">
          <w:rPr>
            <w:rStyle w:val="Hyperlinkki"/>
          </w:rPr>
          <w:t>ä</w:t>
        </w:r>
        <w:r w:rsidR="00C52983" w:rsidRPr="000A72DB">
          <w:rPr>
            <w:rStyle w:val="Hyperlinkki"/>
          </w:rPr>
          <w:t>tietoa</w:t>
        </w:r>
        <w:r w:rsidR="000A72DB" w:rsidRPr="000A72DB">
          <w:rPr>
            <w:rStyle w:val="Hyperlinkki"/>
          </w:rPr>
          <w:t xml:space="preserve"> verohallinnon sivuilta</w:t>
        </w:r>
      </w:hyperlink>
      <w:r w:rsidR="000A72DB">
        <w:t xml:space="preserve"> </w:t>
      </w:r>
      <w:r w:rsidR="00C52983">
        <w:t xml:space="preserve"> </w:t>
      </w:r>
    </w:p>
    <w:p w14:paraId="679FDC06" w14:textId="77777777" w:rsidR="003C3E92" w:rsidRDefault="003C3E92" w:rsidP="003C3E92">
      <w:r w:rsidRPr="003C3E92">
        <w:t xml:space="preserve">Matkalaskuun, josta ilmenevät matkalle lähtöaika, </w:t>
      </w:r>
      <w:r w:rsidR="00200924" w:rsidRPr="003C3E92">
        <w:t xml:space="preserve">matkalta paluuaika </w:t>
      </w:r>
      <w:r w:rsidR="00200924">
        <w:t xml:space="preserve">ja </w:t>
      </w:r>
      <w:r w:rsidRPr="003C3E92">
        <w:t>matkareitti, liitetään alkuperäiset tositteet. Matkalasku ja tositteet voivat olla myös sähköisessä muodossa.</w:t>
      </w:r>
    </w:p>
    <w:p w14:paraId="7AC8CB8F" w14:textId="77777777" w:rsidR="003C3E92" w:rsidRDefault="003C3E92" w:rsidP="003C3E92">
      <w:r w:rsidRPr="003C3E92">
        <w:t xml:space="preserve">Matkakulut korvataan julkisen liikenteen taksojen mukaan. </w:t>
      </w:r>
      <w:r w:rsidR="000A72DB">
        <w:t xml:space="preserve">Kts. </w:t>
      </w:r>
      <w:hyperlink r:id="rId8" w:history="1">
        <w:r w:rsidR="000A72DB" w:rsidRPr="000A72DB">
          <w:rPr>
            <w:rStyle w:val="Hyperlinkki"/>
          </w:rPr>
          <w:t>k</w:t>
        </w:r>
        <w:r w:rsidRPr="000A72DB">
          <w:rPr>
            <w:rStyle w:val="Hyperlinkki"/>
          </w:rPr>
          <w:t>ul</w:t>
        </w:r>
        <w:r w:rsidRPr="000A72DB">
          <w:rPr>
            <w:rStyle w:val="Hyperlinkki"/>
          </w:rPr>
          <w:t>k</w:t>
        </w:r>
        <w:r w:rsidRPr="000A72DB">
          <w:rPr>
            <w:rStyle w:val="Hyperlinkki"/>
          </w:rPr>
          <w:t>uyhteydet Helsinki-Vantaan lentoasemalta</w:t>
        </w:r>
      </w:hyperlink>
      <w:r w:rsidR="000A72DB">
        <w:t>.</w:t>
      </w:r>
      <w:r w:rsidRPr="003C3E92">
        <w:t xml:space="preserve"> </w:t>
      </w:r>
    </w:p>
    <w:p w14:paraId="0436370C" w14:textId="77777777" w:rsidR="003C3E92" w:rsidRDefault="003C3E92" w:rsidP="003C3E92">
      <w:r w:rsidRPr="003C3E92">
        <w:t>Kilometrikorvaus oman auton käytöstä maksetaan vain siltä osin kuin julkista liikenneyhteyttä ei ole tai sen käyttö on ajankäytöllisesti erityisen hankalaa.</w:t>
      </w:r>
    </w:p>
    <w:p w14:paraId="2EEA71D8" w14:textId="77777777" w:rsidR="00782D5D" w:rsidRDefault="003C3E92" w:rsidP="003C3E92">
      <w:r w:rsidRPr="003C3E92">
        <w:t xml:space="preserve">Kohtuullisten majoituskulujen korvaamisesta tulee sopia etukäteen. </w:t>
      </w:r>
    </w:p>
    <w:p w14:paraId="731E44EE" w14:textId="77777777" w:rsidR="00782D5D" w:rsidRDefault="00782D5D" w:rsidP="003C3E92">
      <w:r w:rsidRPr="00782D5D">
        <w:t xml:space="preserve">Henkilökohtainen matkalasku lähetetään </w:t>
      </w:r>
      <w:r w:rsidR="00E16D55">
        <w:t>yhteyshenkilölle eduskunnassa</w:t>
      </w:r>
      <w:r w:rsidRPr="00782D5D">
        <w:t>.</w:t>
      </w:r>
    </w:p>
    <w:p w14:paraId="6B475A04" w14:textId="77777777" w:rsidR="00E90756" w:rsidRDefault="00782D5D" w:rsidP="003C3E92">
      <w:r w:rsidRPr="00782D5D">
        <w:t xml:space="preserve">Jos matkakulut korvataan yritykselle tai yhteisölle (Y-tunnus), ei tätä lomaketta käytetä, vaan yritys lähettää käytäntönsä mukaisen laskun eduskunnan verkkolaskuosoitteeseen erillisen </w:t>
      </w:r>
      <w:hyperlink r:id="rId9" w:history="1">
        <w:r w:rsidR="00D71ACB" w:rsidRPr="00C47718">
          <w:rPr>
            <w:rStyle w:val="Hyperlinkki"/>
          </w:rPr>
          <w:t>la</w:t>
        </w:r>
        <w:r w:rsidR="00D71ACB" w:rsidRPr="00C47718">
          <w:rPr>
            <w:rStyle w:val="Hyperlinkki"/>
          </w:rPr>
          <w:t>s</w:t>
        </w:r>
        <w:r w:rsidR="00D71ACB" w:rsidRPr="00C47718">
          <w:rPr>
            <w:rStyle w:val="Hyperlinkki"/>
          </w:rPr>
          <w:t>kutus</w:t>
        </w:r>
        <w:r w:rsidRPr="00C47718">
          <w:rPr>
            <w:rStyle w:val="Hyperlinkki"/>
          </w:rPr>
          <w:t>ohjeen</w:t>
        </w:r>
      </w:hyperlink>
      <w:r w:rsidRPr="00782D5D">
        <w:t xml:space="preserve"> mukaisesti.</w:t>
      </w:r>
    </w:p>
    <w:p w14:paraId="2B553986" w14:textId="77777777" w:rsidR="003C3E92" w:rsidRPr="003C3E92" w:rsidRDefault="00E90756" w:rsidP="00E90756">
      <w:r>
        <w:t>Henkilötiedot ovat luottamuksellisia ja eduskunnan kanslia rekisterinpitäjänä käsittelee tietojanne EU:n tietosuoja-asetuksen vaatimusten mukaisesti. Matkalaskun tietojen keräämisen tarkoituksena on mahdollistaa matkakustannusten korvaaminen matkustajalle. Tiedot kerätään suoraan rekisteröidyltä ja niiden säilytysajat pohjautuvat lainsäädäntöön, jossa määritellään kirjanpitoaineiston säilytysajat. Henkilötietoja ei luovuteta Euroopan unionin (EU) tai Euroopan talousalueen (ETA) ulkopuolelle. Rekisteröidyillä on tietosuoja-asetuksen mukaisesti oikeus tietojen oikaisemiseen, oikeus saada pääsy tietoihin ja oikeus tehdä valitus</w:t>
      </w:r>
      <w:r w:rsidR="00A772F8">
        <w:t xml:space="preserve"> </w:t>
      </w:r>
      <w:r>
        <w:t xml:space="preserve">valvontaviranomaiselle. Tietoihisi liittyvissä asioissa kts. </w:t>
      </w:r>
      <w:hyperlink r:id="rId10" w:history="1">
        <w:r w:rsidRPr="00A772F8">
          <w:rPr>
            <w:rStyle w:val="Hyperlinkki"/>
          </w:rPr>
          <w:t>Rekisteröidyn oikeudet</w:t>
        </w:r>
      </w:hyperlink>
      <w:r w:rsidR="003C3E92">
        <w:t xml:space="preserve"> </w:t>
      </w:r>
    </w:p>
    <w:sectPr w:rsidR="003C3E92" w:rsidRPr="003C3E92" w:rsidSect="00D36560">
      <w:headerReference w:type="default" r:id="rId11"/>
      <w:headerReference w:type="first" r:id="rId12"/>
      <w:type w:val="continuous"/>
      <w:pgSz w:w="11906" w:h="16838" w:code="9"/>
      <w:pgMar w:top="1701"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57C78" w14:textId="77777777" w:rsidR="00676161" w:rsidRDefault="00676161" w:rsidP="00647B4C">
      <w:r>
        <w:separator/>
      </w:r>
    </w:p>
  </w:endnote>
  <w:endnote w:type="continuationSeparator" w:id="0">
    <w:p w14:paraId="6B4FB395" w14:textId="77777777" w:rsidR="00676161" w:rsidRDefault="00676161" w:rsidP="00647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7A960" w14:textId="77777777" w:rsidR="00676161" w:rsidRDefault="00676161" w:rsidP="00647B4C">
      <w:r>
        <w:separator/>
      </w:r>
    </w:p>
  </w:footnote>
  <w:footnote w:type="continuationSeparator" w:id="0">
    <w:p w14:paraId="09B0F833" w14:textId="77777777" w:rsidR="00676161" w:rsidRDefault="00676161" w:rsidP="00647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0151111"/>
      <w:docPartObj>
        <w:docPartGallery w:val="Page Numbers (Top of Page)"/>
        <w:docPartUnique/>
      </w:docPartObj>
    </w:sdtPr>
    <w:sdtContent>
      <w:p w14:paraId="147DA09C" w14:textId="77777777" w:rsidR="00BA2992" w:rsidRDefault="00BA2992">
        <w:pPr>
          <w:pStyle w:val="Yltunniste"/>
          <w:jc w:val="right"/>
        </w:pPr>
        <w:r>
          <w:fldChar w:fldCharType="begin"/>
        </w:r>
        <w:r>
          <w:instrText>PAGE   \* MERGEFORMAT</w:instrText>
        </w:r>
        <w:r>
          <w:fldChar w:fldCharType="separate"/>
        </w:r>
        <w:r>
          <w:t>2</w:t>
        </w:r>
        <w:r>
          <w:fldChar w:fldCharType="end"/>
        </w:r>
      </w:p>
    </w:sdtContent>
  </w:sdt>
  <w:p w14:paraId="32873379" w14:textId="77777777" w:rsidR="00647B4C" w:rsidRDefault="00647B4C">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CD3B2" w14:textId="4746D7CC" w:rsidR="00D36560" w:rsidRDefault="002F465D" w:rsidP="002F465D">
    <w:pPr>
      <w:pStyle w:val="Yltunniste"/>
      <w:ind w:left="0"/>
    </w:pPr>
    <w:r>
      <w:rPr>
        <w:noProof/>
      </w:rPr>
      <w:drawing>
        <wp:inline distT="0" distB="0" distL="0" distR="0" wp14:anchorId="03D19A5C" wp14:editId="1B1B6875">
          <wp:extent cx="1837854" cy="698099"/>
          <wp:effectExtent l="0" t="0" r="0" b="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03806" cy="7231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attachedTemplate r:id="rId1"/>
  <w:documentProtection w:edit="forms" w:enforcement="0"/>
  <w:defaultTabStop w:val="2608"/>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65D"/>
    <w:rsid w:val="00014F89"/>
    <w:rsid w:val="0002034F"/>
    <w:rsid w:val="000259FE"/>
    <w:rsid w:val="00043BDA"/>
    <w:rsid w:val="0004789B"/>
    <w:rsid w:val="00056FA3"/>
    <w:rsid w:val="0008696F"/>
    <w:rsid w:val="00090318"/>
    <w:rsid w:val="000A09F1"/>
    <w:rsid w:val="000A72DB"/>
    <w:rsid w:val="000B031C"/>
    <w:rsid w:val="000C1D4F"/>
    <w:rsid w:val="000D34D4"/>
    <w:rsid w:val="00110975"/>
    <w:rsid w:val="00136DFD"/>
    <w:rsid w:val="00166F4F"/>
    <w:rsid w:val="0018359B"/>
    <w:rsid w:val="00184D2B"/>
    <w:rsid w:val="001D52AE"/>
    <w:rsid w:val="001F37DC"/>
    <w:rsid w:val="001F6511"/>
    <w:rsid w:val="00200924"/>
    <w:rsid w:val="00210BD8"/>
    <w:rsid w:val="00215523"/>
    <w:rsid w:val="0022732C"/>
    <w:rsid w:val="00232EC0"/>
    <w:rsid w:val="00254773"/>
    <w:rsid w:val="002725EF"/>
    <w:rsid w:val="0027756D"/>
    <w:rsid w:val="0029583A"/>
    <w:rsid w:val="0029640E"/>
    <w:rsid w:val="002A045B"/>
    <w:rsid w:val="002B10AC"/>
    <w:rsid w:val="002E307F"/>
    <w:rsid w:val="002F465D"/>
    <w:rsid w:val="002F7A64"/>
    <w:rsid w:val="0030073D"/>
    <w:rsid w:val="00317AA6"/>
    <w:rsid w:val="00321129"/>
    <w:rsid w:val="00326402"/>
    <w:rsid w:val="00343BD3"/>
    <w:rsid w:val="00357B05"/>
    <w:rsid w:val="003602B3"/>
    <w:rsid w:val="003755C2"/>
    <w:rsid w:val="003868BD"/>
    <w:rsid w:val="0039067E"/>
    <w:rsid w:val="00392373"/>
    <w:rsid w:val="003C3E92"/>
    <w:rsid w:val="00405B0F"/>
    <w:rsid w:val="00441B1F"/>
    <w:rsid w:val="00466B69"/>
    <w:rsid w:val="00473867"/>
    <w:rsid w:val="00496D9C"/>
    <w:rsid w:val="004B761D"/>
    <w:rsid w:val="004E466D"/>
    <w:rsid w:val="004F65A4"/>
    <w:rsid w:val="005025E6"/>
    <w:rsid w:val="005258E1"/>
    <w:rsid w:val="00542CD6"/>
    <w:rsid w:val="005703F3"/>
    <w:rsid w:val="00580BEE"/>
    <w:rsid w:val="005A1174"/>
    <w:rsid w:val="005A157E"/>
    <w:rsid w:val="005B2C58"/>
    <w:rsid w:val="005C26E2"/>
    <w:rsid w:val="005C3337"/>
    <w:rsid w:val="005D3856"/>
    <w:rsid w:val="005E0ACE"/>
    <w:rsid w:val="00615DBB"/>
    <w:rsid w:val="00632E92"/>
    <w:rsid w:val="006355A8"/>
    <w:rsid w:val="00647B4C"/>
    <w:rsid w:val="00676161"/>
    <w:rsid w:val="006A0E8D"/>
    <w:rsid w:val="006A1DD2"/>
    <w:rsid w:val="006A4AD7"/>
    <w:rsid w:val="006B1774"/>
    <w:rsid w:val="006B3D2A"/>
    <w:rsid w:val="006C602C"/>
    <w:rsid w:val="006E0378"/>
    <w:rsid w:val="006F492D"/>
    <w:rsid w:val="0071442D"/>
    <w:rsid w:val="00717E61"/>
    <w:rsid w:val="00733F58"/>
    <w:rsid w:val="007461A5"/>
    <w:rsid w:val="007579EE"/>
    <w:rsid w:val="00767960"/>
    <w:rsid w:val="00782D5D"/>
    <w:rsid w:val="007B1542"/>
    <w:rsid w:val="007B6DE6"/>
    <w:rsid w:val="007B784B"/>
    <w:rsid w:val="007F22A3"/>
    <w:rsid w:val="00823D30"/>
    <w:rsid w:val="00836035"/>
    <w:rsid w:val="00837C04"/>
    <w:rsid w:val="008459FC"/>
    <w:rsid w:val="0084703A"/>
    <w:rsid w:val="008B5674"/>
    <w:rsid w:val="008C320E"/>
    <w:rsid w:val="008E416E"/>
    <w:rsid w:val="009114DE"/>
    <w:rsid w:val="00995D4E"/>
    <w:rsid w:val="009A66C5"/>
    <w:rsid w:val="009A6BAD"/>
    <w:rsid w:val="009B28A3"/>
    <w:rsid w:val="009C3198"/>
    <w:rsid w:val="00A031E4"/>
    <w:rsid w:val="00A10E29"/>
    <w:rsid w:val="00A30285"/>
    <w:rsid w:val="00A43055"/>
    <w:rsid w:val="00A47263"/>
    <w:rsid w:val="00A772F8"/>
    <w:rsid w:val="00AA16AC"/>
    <w:rsid w:val="00AB38DE"/>
    <w:rsid w:val="00AE1F03"/>
    <w:rsid w:val="00AF1486"/>
    <w:rsid w:val="00AF70BD"/>
    <w:rsid w:val="00B0455C"/>
    <w:rsid w:val="00B5157D"/>
    <w:rsid w:val="00B55EAC"/>
    <w:rsid w:val="00B84E17"/>
    <w:rsid w:val="00B93857"/>
    <w:rsid w:val="00B939A6"/>
    <w:rsid w:val="00BA2992"/>
    <w:rsid w:val="00BC1221"/>
    <w:rsid w:val="00BE0715"/>
    <w:rsid w:val="00BE077E"/>
    <w:rsid w:val="00BF6122"/>
    <w:rsid w:val="00BF7D0C"/>
    <w:rsid w:val="00C02250"/>
    <w:rsid w:val="00C10D60"/>
    <w:rsid w:val="00C15FB6"/>
    <w:rsid w:val="00C47718"/>
    <w:rsid w:val="00C52983"/>
    <w:rsid w:val="00CC240A"/>
    <w:rsid w:val="00D05A5D"/>
    <w:rsid w:val="00D34E52"/>
    <w:rsid w:val="00D36560"/>
    <w:rsid w:val="00D71ACB"/>
    <w:rsid w:val="00D7403D"/>
    <w:rsid w:val="00D763DA"/>
    <w:rsid w:val="00DB3786"/>
    <w:rsid w:val="00DB4E29"/>
    <w:rsid w:val="00DD10B8"/>
    <w:rsid w:val="00DF1F92"/>
    <w:rsid w:val="00E13974"/>
    <w:rsid w:val="00E16D55"/>
    <w:rsid w:val="00E208EE"/>
    <w:rsid w:val="00E250D2"/>
    <w:rsid w:val="00E42FE1"/>
    <w:rsid w:val="00E73173"/>
    <w:rsid w:val="00E768D3"/>
    <w:rsid w:val="00E82159"/>
    <w:rsid w:val="00E87D1A"/>
    <w:rsid w:val="00E90756"/>
    <w:rsid w:val="00E966ED"/>
    <w:rsid w:val="00E97EEC"/>
    <w:rsid w:val="00EC3325"/>
    <w:rsid w:val="00ED4F07"/>
    <w:rsid w:val="00EE1F69"/>
    <w:rsid w:val="00EF0F79"/>
    <w:rsid w:val="00EF2290"/>
    <w:rsid w:val="00F02696"/>
    <w:rsid w:val="00F05A25"/>
    <w:rsid w:val="00F05A66"/>
    <w:rsid w:val="00F16F16"/>
    <w:rsid w:val="00F42D37"/>
    <w:rsid w:val="00F47580"/>
    <w:rsid w:val="00F81EFC"/>
    <w:rsid w:val="00F84136"/>
    <w:rsid w:val="00F86470"/>
    <w:rsid w:val="00FA5048"/>
    <w:rsid w:val="00FA7E3A"/>
    <w:rsid w:val="00FC6285"/>
    <w:rsid w:val="00FF377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48C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8E416E"/>
    <w:pPr>
      <w:spacing w:after="240" w:line="240" w:lineRule="auto"/>
      <w:ind w:left="1077"/>
    </w:pPr>
  </w:style>
  <w:style w:type="paragraph" w:styleId="Otsikko1">
    <w:name w:val="heading 1"/>
    <w:basedOn w:val="Normaali"/>
    <w:next w:val="Normaali"/>
    <w:link w:val="Otsikko1Char"/>
    <w:uiPriority w:val="9"/>
    <w:qFormat/>
    <w:rsid w:val="009A66C5"/>
    <w:pPr>
      <w:keepNext/>
      <w:keepLines/>
      <w:spacing w:before="360" w:after="120"/>
      <w:ind w:left="0"/>
      <w:outlineLvl w:val="0"/>
    </w:pPr>
    <w:rPr>
      <w:rFonts w:eastAsiaTheme="majorEastAsia" w:cstheme="majorHAnsi"/>
      <w:b/>
      <w:caps/>
      <w:color w:val="000000" w:themeColor="text1"/>
      <w:sz w:val="24"/>
      <w:szCs w:val="32"/>
    </w:rPr>
  </w:style>
  <w:style w:type="paragraph" w:styleId="Otsikko2">
    <w:name w:val="heading 2"/>
    <w:basedOn w:val="Normaali"/>
    <w:next w:val="Normaali"/>
    <w:link w:val="Otsikko2Char"/>
    <w:uiPriority w:val="9"/>
    <w:unhideWhenUsed/>
    <w:qFormat/>
    <w:rsid w:val="00D763DA"/>
    <w:pPr>
      <w:keepNext/>
      <w:keepLines/>
      <w:spacing w:before="720"/>
      <w:ind w:left="0"/>
      <w:outlineLvl w:val="1"/>
    </w:pPr>
    <w:rPr>
      <w:rFonts w:eastAsiaTheme="majorEastAsia" w:cstheme="majorBidi"/>
      <w:b/>
      <w:color w:val="000000" w:themeColor="text1"/>
      <w:sz w:val="24"/>
      <w:szCs w:val="26"/>
    </w:rPr>
  </w:style>
  <w:style w:type="paragraph" w:styleId="Otsikko3">
    <w:name w:val="heading 3"/>
    <w:basedOn w:val="Otsikko2"/>
    <w:next w:val="Normaali"/>
    <w:link w:val="Otsikko3Char"/>
    <w:uiPriority w:val="9"/>
    <w:unhideWhenUsed/>
    <w:qFormat/>
    <w:rsid w:val="00D763DA"/>
    <w:pPr>
      <w:spacing w:before="120" w:after="120"/>
      <w:outlineLvl w:val="2"/>
    </w:pPr>
    <w:rPr>
      <w:sz w:val="22"/>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647B4C"/>
    <w:pPr>
      <w:tabs>
        <w:tab w:val="center" w:pos="4819"/>
        <w:tab w:val="right" w:pos="9638"/>
      </w:tabs>
    </w:pPr>
  </w:style>
  <w:style w:type="character" w:customStyle="1" w:styleId="YltunnisteChar">
    <w:name w:val="Ylätunniste Char"/>
    <w:basedOn w:val="Kappaleenoletusfontti"/>
    <w:link w:val="Yltunniste"/>
    <w:uiPriority w:val="99"/>
    <w:rsid w:val="00647B4C"/>
  </w:style>
  <w:style w:type="paragraph" w:styleId="Alatunniste">
    <w:name w:val="footer"/>
    <w:basedOn w:val="Normaali"/>
    <w:link w:val="AlatunnisteChar"/>
    <w:uiPriority w:val="99"/>
    <w:unhideWhenUsed/>
    <w:rsid w:val="00647B4C"/>
    <w:pPr>
      <w:tabs>
        <w:tab w:val="center" w:pos="4819"/>
        <w:tab w:val="right" w:pos="9638"/>
      </w:tabs>
    </w:pPr>
  </w:style>
  <w:style w:type="character" w:customStyle="1" w:styleId="AlatunnisteChar">
    <w:name w:val="Alatunniste Char"/>
    <w:basedOn w:val="Kappaleenoletusfontti"/>
    <w:link w:val="Alatunniste"/>
    <w:uiPriority w:val="99"/>
    <w:rsid w:val="00647B4C"/>
  </w:style>
  <w:style w:type="table" w:styleId="TaulukkoRuudukko">
    <w:name w:val="Table Grid"/>
    <w:basedOn w:val="Normaalitaulukko"/>
    <w:uiPriority w:val="39"/>
    <w:rsid w:val="00D34E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sikko1Char">
    <w:name w:val="Otsikko 1 Char"/>
    <w:basedOn w:val="Kappaleenoletusfontti"/>
    <w:link w:val="Otsikko1"/>
    <w:uiPriority w:val="9"/>
    <w:rsid w:val="009A66C5"/>
    <w:rPr>
      <w:rFonts w:eastAsiaTheme="majorEastAsia" w:cstheme="majorHAnsi"/>
      <w:b/>
      <w:caps/>
      <w:color w:val="000000" w:themeColor="text1"/>
      <w:sz w:val="24"/>
      <w:szCs w:val="32"/>
    </w:rPr>
  </w:style>
  <w:style w:type="character" w:customStyle="1" w:styleId="Otsikko2Char">
    <w:name w:val="Otsikko 2 Char"/>
    <w:basedOn w:val="Kappaleenoletusfontti"/>
    <w:link w:val="Otsikko2"/>
    <w:uiPriority w:val="9"/>
    <w:rsid w:val="00D763DA"/>
    <w:rPr>
      <w:rFonts w:eastAsiaTheme="majorEastAsia" w:cstheme="majorBidi"/>
      <w:b/>
      <w:color w:val="000000" w:themeColor="text1"/>
      <w:sz w:val="24"/>
      <w:szCs w:val="26"/>
    </w:rPr>
  </w:style>
  <w:style w:type="paragraph" w:customStyle="1" w:styleId="tunnistetiedot">
    <w:name w:val="tunnistetiedot"/>
    <w:basedOn w:val="Normaali"/>
    <w:qFormat/>
    <w:rsid w:val="00B5157D"/>
    <w:pPr>
      <w:tabs>
        <w:tab w:val="left" w:pos="1304"/>
        <w:tab w:val="left" w:pos="2608"/>
        <w:tab w:val="left" w:pos="3912"/>
        <w:tab w:val="left" w:pos="5216"/>
        <w:tab w:val="left" w:pos="6521"/>
        <w:tab w:val="left" w:pos="7825"/>
        <w:tab w:val="left" w:pos="9129"/>
      </w:tabs>
      <w:spacing w:after="0"/>
      <w:ind w:left="0"/>
    </w:pPr>
  </w:style>
  <w:style w:type="character" w:customStyle="1" w:styleId="Otsikko3Char">
    <w:name w:val="Otsikko 3 Char"/>
    <w:basedOn w:val="Kappaleenoletusfontti"/>
    <w:link w:val="Otsikko3"/>
    <w:uiPriority w:val="9"/>
    <w:rsid w:val="00D763DA"/>
    <w:rPr>
      <w:rFonts w:eastAsiaTheme="majorEastAsia" w:cstheme="majorBidi"/>
      <w:b/>
      <w:color w:val="000000" w:themeColor="text1"/>
      <w:szCs w:val="24"/>
    </w:rPr>
  </w:style>
  <w:style w:type="paragraph" w:styleId="Eivli">
    <w:name w:val="No Spacing"/>
    <w:uiPriority w:val="1"/>
    <w:rsid w:val="00392373"/>
    <w:pPr>
      <w:spacing w:after="0" w:line="240" w:lineRule="auto"/>
      <w:ind w:left="1077"/>
    </w:pPr>
  </w:style>
  <w:style w:type="paragraph" w:styleId="Otsikko">
    <w:name w:val="Title"/>
    <w:basedOn w:val="Normaali"/>
    <w:next w:val="Normaali"/>
    <w:link w:val="OtsikkoChar"/>
    <w:uiPriority w:val="10"/>
    <w:rsid w:val="00392373"/>
    <w:pPr>
      <w:spacing w:after="0"/>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392373"/>
    <w:rPr>
      <w:rFonts w:asciiTheme="majorHAnsi" w:eastAsiaTheme="majorEastAsia" w:hAnsiTheme="majorHAnsi" w:cstheme="majorBidi"/>
      <w:spacing w:val="-10"/>
      <w:kern w:val="28"/>
      <w:sz w:val="56"/>
      <w:szCs w:val="56"/>
    </w:rPr>
  </w:style>
  <w:style w:type="character" w:styleId="Korostus">
    <w:name w:val="Emphasis"/>
    <w:basedOn w:val="Kappaleenoletusfontti"/>
    <w:uiPriority w:val="20"/>
    <w:rsid w:val="00392373"/>
    <w:rPr>
      <w:i/>
      <w:iCs/>
    </w:rPr>
  </w:style>
  <w:style w:type="character" w:styleId="Hyperlinkki">
    <w:name w:val="Hyperlink"/>
    <w:basedOn w:val="Kappaleenoletusfontti"/>
    <w:uiPriority w:val="99"/>
    <w:unhideWhenUsed/>
    <w:rsid w:val="003C3E92"/>
    <w:rPr>
      <w:color w:val="0563C1" w:themeColor="hyperlink"/>
      <w:u w:val="single"/>
    </w:rPr>
  </w:style>
  <w:style w:type="character" w:styleId="Ratkaisematonmaininta">
    <w:name w:val="Unresolved Mention"/>
    <w:basedOn w:val="Kappaleenoletusfontti"/>
    <w:uiPriority w:val="99"/>
    <w:semiHidden/>
    <w:unhideWhenUsed/>
    <w:rsid w:val="003C3E92"/>
    <w:rPr>
      <w:color w:val="605E5C"/>
      <w:shd w:val="clear" w:color="auto" w:fill="E1DFDD"/>
    </w:rPr>
  </w:style>
  <w:style w:type="character" w:styleId="AvattuHyperlinkki">
    <w:name w:val="FollowedHyperlink"/>
    <w:basedOn w:val="Kappaleenoletusfontti"/>
    <w:uiPriority w:val="99"/>
    <w:semiHidden/>
    <w:unhideWhenUsed/>
    <w:rsid w:val="00A772F8"/>
    <w:rPr>
      <w:color w:val="954F72" w:themeColor="followedHyperlink"/>
      <w:u w:val="single"/>
    </w:rPr>
  </w:style>
  <w:style w:type="character" w:styleId="Paikkamerkkiteksti">
    <w:name w:val="Placeholder Text"/>
    <w:basedOn w:val="Kappaleenoletusfontti"/>
    <w:uiPriority w:val="99"/>
    <w:semiHidden/>
    <w:rsid w:val="006B3D2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31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ittiopas.hsl.fi/reitti/Helsinki-Vantaan%20lentoasema,%20Lentoasemantie%201,%20Vantaa::60.318933,24.968296/Helsingin%20rautatieasema,%20Helsinki::60.170747,24.941445?time=1644483158" TargetMode="Externa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ettings" Target="settings.xml"/><Relationship Id="rId7" Type="http://schemas.openxmlformats.org/officeDocument/2006/relationships/hyperlink" Target="https://www.vero.fi/syventavat-vero-ohjeet/kannanotot/90139/tositteisiin-perustuvat-matkakustannusten-korvaukset-verotuksessa/" TargetMode="Externa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s://www.eduskunta.fi/FI/naineduskuntatoimii/Organisaatio/tietosuojaselosteet/Sivut/rekisteroidynoikeudet.aspx" TargetMode="External"/><Relationship Id="rId4" Type="http://schemas.openxmlformats.org/officeDocument/2006/relationships/webSettings" Target="webSettings.xml"/><Relationship Id="rId9" Type="http://schemas.openxmlformats.org/officeDocument/2006/relationships/hyperlink" Target="https://www.eduskunta.fi/FI/naineduskuntatoimii/Organisaatio/laskutusohjeet/Sivut/default.aspx"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TILI\TILITOIMISTO\OHJEITA\Areenan%20ohjeet\Ulkopuolisen%20henkil&#246;n%20matkalasku%202023.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siakirja" ma:contentTypeID="0x01010097ABF9056E148645B38C30658D6D0C13" ma:contentTypeVersion="2" ma:contentTypeDescription="Luo uusi asiakirja." ma:contentTypeScope="" ma:versionID="8baad3933810b081570a5346b65558bc">
  <xsd:schema xmlns:xsd="http://www.w3.org/2001/XMLSchema" xmlns:xs="http://www.w3.org/2001/XMLSchema" xmlns:p="http://schemas.microsoft.com/office/2006/metadata/properties" xmlns:ns1="http://schemas.microsoft.com/sharepoint/v3" xmlns:ns2="a0c7317f-dcb9-485d-84da-bf6fec3725ca" targetNamespace="http://schemas.microsoft.com/office/2006/metadata/properties" ma:root="true" ma:fieldsID="f7861560b162839a774162ac7c7db1ec" ns1:_="" ns2:_="">
    <xsd:import namespace="http://schemas.microsoft.com/sharepoint/v3"/>
    <xsd:import namespace="a0c7317f-dcb9-485d-84da-bf6fec3725ca"/>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Ajoituksen alkamispäivämäärä" ma:description="Ajoituksen alkamispäivämäärä on julkaisuominaisuuden luoma sivustosarake. Sillä määritetään päivämäärä ja kellonaika, jolloin vierailijat näkevät sivuston ensimmäisen kerran." ma:hidden="true" ma:internalName="PublishingStartDate">
      <xsd:simpleType>
        <xsd:restriction base="dms:Unknown"/>
      </xsd:simpleType>
    </xsd:element>
    <xsd:element name="PublishingExpirationDate" ma:index="12" nillable="true" ma:displayName="Ajoituksen päättymispäivämäärä"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c7317f-dcb9-485d-84da-bf6fec3725ca" elementFormDefault="qualified">
    <xsd:import namespace="http://schemas.microsoft.com/office/2006/documentManagement/types"/>
    <xsd:import namespace="http://schemas.microsoft.com/office/infopath/2007/PartnerControls"/>
    <xsd:element name="_dlc_DocId" ma:index="8" nillable="true" ma:displayName="Tiedostotunnisteen arvo" ma:description="Tälle kohteelle määritetyn tiedostotunnisteen arvo." ma:internalName="_dlc_DocId" ma:readOnly="true">
      <xsd:simpleType>
        <xsd:restriction base="dms:Text"/>
      </xsd:simpleType>
    </xsd:element>
    <xsd:element name="_dlc_DocIdUrl" ma:index="9" nillable="true" ma:displayName="Tiedostotunniste" ma:description="Tämän tiedoston pysyvä linkki."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ysyvä tunniste" ma:description="Tunniste säilytetään lisättäessä."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a0c7317f-dcb9-485d-84da-bf6fec3725ca">Z3KAZQXCTMCE-4273-42</_dlc_DocId>
    <_dlc_DocIdUrl xmlns="a0c7317f-dcb9-485d-84da-bf6fec3725ca">
      <Url>https://sisalto.eduskunta.fi/FI/valiokunnat/_layouts/15/DocIdRedir.aspx?ID=Z3KAZQXCTMCE-4273-42</Url>
      <Description>Z3KAZQXCTMCE-4273-42</Description>
    </_dlc_DocIdUrl>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358E9CE-F9CD-4D13-91D3-C252A1B5C558}">
  <ds:schemaRefs>
    <ds:schemaRef ds:uri="http://schemas.openxmlformats.org/officeDocument/2006/bibliography"/>
  </ds:schemaRefs>
</ds:datastoreItem>
</file>

<file path=customXml/itemProps2.xml><?xml version="1.0" encoding="utf-8"?>
<ds:datastoreItem xmlns:ds="http://schemas.openxmlformats.org/officeDocument/2006/customXml" ds:itemID="{5B7FBA8C-4D69-42DE-812B-B9A0F62D8D41}"/>
</file>

<file path=customXml/itemProps3.xml><?xml version="1.0" encoding="utf-8"?>
<ds:datastoreItem xmlns:ds="http://schemas.openxmlformats.org/officeDocument/2006/customXml" ds:itemID="{C9B3F9E9-43CF-46C4-88EB-A08C9584742A}"/>
</file>

<file path=customXml/itemProps4.xml><?xml version="1.0" encoding="utf-8"?>
<ds:datastoreItem xmlns:ds="http://schemas.openxmlformats.org/officeDocument/2006/customXml" ds:itemID="{608A7B24-6A81-4709-A90E-BB44C28CCB88}"/>
</file>

<file path=customXml/itemProps5.xml><?xml version="1.0" encoding="utf-8"?>
<ds:datastoreItem xmlns:ds="http://schemas.openxmlformats.org/officeDocument/2006/customXml" ds:itemID="{428002E2-341A-4F61-B43A-F4E3B4274B2B}"/>
</file>

<file path=docProps/app.xml><?xml version="1.0" encoding="utf-8"?>
<Properties xmlns="http://schemas.openxmlformats.org/officeDocument/2006/extended-properties" xmlns:vt="http://schemas.openxmlformats.org/officeDocument/2006/docPropsVTypes">
  <Template>Ulkopuolisen henkilön matkalasku 2023</Template>
  <TotalTime>0</TotalTime>
  <Pages>1</Pages>
  <Words>397</Words>
  <Characters>3222</Characters>
  <Application>Microsoft Office Word</Application>
  <DocSecurity>0</DocSecurity>
  <Lines>26</Lines>
  <Paragraphs>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Saavutettava</cp:keywords>
  <dc:description/>
  <cp:lastModifiedBy/>
  <cp:revision>1</cp:revision>
  <dcterms:created xsi:type="dcterms:W3CDTF">2024-01-10T07:52:00Z</dcterms:created>
  <dcterms:modified xsi:type="dcterms:W3CDTF">2024-01-10T07:52:00Z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0x01010097ABF9056E148645B38C30658D6D0C13</vt:lpwstr>
  </property>
  <property fmtid="{D5CDD505-2E9C-101B-9397-08002B2CF9AE}" pid="3" name="_dlc_DocIdItemGuid">
    <vt:lpwstr>a29e8dfc-4416-40a0-819c-d20cc146477e</vt:lpwstr>
  </property>
</Properties>
</file>